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82BD" w14:textId="77777777" w:rsidR="000D56A4" w:rsidRDefault="000D56A4" w:rsidP="00125996">
      <w:pPr>
        <w:autoSpaceDE w:val="0"/>
        <w:autoSpaceDN w:val="0"/>
        <w:adjustRightInd w:val="0"/>
        <w:rPr>
          <w:b/>
          <w:bCs/>
          <w:sz w:val="24"/>
          <w:lang w:val="de-CH"/>
        </w:rPr>
      </w:pPr>
    </w:p>
    <w:p w14:paraId="3218B3B8" w14:textId="77777777" w:rsidR="000D56A4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 w:eastAsia="de-DE"/>
        </w:rPr>
      </w:pPr>
      <w:r w:rsidRPr="00505B2E">
        <w:rPr>
          <w:szCs w:val="20"/>
          <w:lang w:val="de-CH"/>
        </w:rPr>
        <w:t>Absender</w:t>
      </w:r>
    </w:p>
    <w:sdt>
      <w:sdtPr>
        <w:rPr>
          <w:szCs w:val="20"/>
        </w:rPr>
        <w:id w:val="-2028322914"/>
        <w:placeholder>
          <w:docPart w:val="A74EA57A4E8744FCB01F981BD6575013"/>
        </w:placeholder>
        <w:temporary/>
        <w:showingPlcHdr/>
        <w:text/>
      </w:sdtPr>
      <w:sdtContent>
        <w:p w14:paraId="78B37434" w14:textId="77777777" w:rsidR="000D56A4" w:rsidRPr="00505B2E" w:rsidRDefault="000D56A4" w:rsidP="000D56A4">
          <w:pPr>
            <w:tabs>
              <w:tab w:val="left" w:pos="3686"/>
              <w:tab w:val="left" w:pos="5940"/>
            </w:tabs>
            <w:spacing w:after="120" w:line="276" w:lineRule="auto"/>
            <w:rPr>
              <w:szCs w:val="20"/>
              <w:lang w:val="de-CH"/>
            </w:rPr>
          </w:pPr>
          <w:r w:rsidRPr="00505B2E">
            <w:rPr>
              <w:rStyle w:val="PlaceholderText"/>
              <w:lang w:val="de-CH"/>
            </w:rPr>
            <w:t>Vollständiger Name</w:t>
          </w:r>
        </w:p>
      </w:sdtContent>
    </w:sdt>
    <w:sdt>
      <w:sdtPr>
        <w:rPr>
          <w:szCs w:val="20"/>
        </w:rPr>
        <w:id w:val="-387879160"/>
        <w:placeholder>
          <w:docPart w:val="859D7CA42C57487481FBEF44896A8434"/>
        </w:placeholder>
        <w:temporary/>
        <w:showingPlcHdr/>
        <w:text/>
      </w:sdtPr>
      <w:sdtContent>
        <w:p w14:paraId="177DF158" w14:textId="77777777" w:rsidR="000D56A4" w:rsidRPr="00505B2E" w:rsidRDefault="000D56A4" w:rsidP="000D56A4">
          <w:pPr>
            <w:tabs>
              <w:tab w:val="left" w:pos="3686"/>
              <w:tab w:val="left" w:pos="5940"/>
            </w:tabs>
            <w:spacing w:after="120" w:line="276" w:lineRule="auto"/>
            <w:rPr>
              <w:szCs w:val="20"/>
              <w:lang w:val="de-CH"/>
            </w:rPr>
          </w:pPr>
          <w:r w:rsidRPr="00505B2E">
            <w:rPr>
              <w:rStyle w:val="PlaceholderText"/>
              <w:lang w:val="de-CH"/>
            </w:rPr>
            <w:t>Strasse, Hausnummer</w:t>
          </w:r>
        </w:p>
      </w:sdtContent>
    </w:sdt>
    <w:sdt>
      <w:sdtPr>
        <w:rPr>
          <w:szCs w:val="20"/>
        </w:rPr>
        <w:id w:val="547873396"/>
        <w:placeholder>
          <w:docPart w:val="823C7CF16ECA408383CB1EE8434C3BFF"/>
        </w:placeholder>
        <w:temporary/>
        <w:showingPlcHdr/>
        <w:text/>
      </w:sdtPr>
      <w:sdtContent>
        <w:p w14:paraId="55A07996" w14:textId="77777777" w:rsidR="000D56A4" w:rsidRPr="00505B2E" w:rsidRDefault="000D56A4" w:rsidP="000D56A4">
          <w:pPr>
            <w:tabs>
              <w:tab w:val="left" w:pos="3686"/>
              <w:tab w:val="left" w:pos="5940"/>
            </w:tabs>
            <w:spacing w:after="120" w:line="276" w:lineRule="auto"/>
            <w:rPr>
              <w:szCs w:val="20"/>
              <w:lang w:val="de-CH"/>
            </w:rPr>
          </w:pPr>
          <w:r w:rsidRPr="00505B2E">
            <w:rPr>
              <w:rStyle w:val="PlaceholderText"/>
              <w:lang w:val="de-CH"/>
            </w:rPr>
            <w:t>PLZ, Ort</w:t>
          </w:r>
        </w:p>
      </w:sdtContent>
    </w:sdt>
    <w:p w14:paraId="08654750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/>
        </w:rPr>
      </w:pPr>
    </w:p>
    <w:p w14:paraId="306D770B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b/>
          <w:bCs/>
          <w:szCs w:val="20"/>
          <w:lang w:val="de-CH"/>
        </w:rPr>
      </w:pPr>
      <w:r w:rsidRPr="00505B2E">
        <w:rPr>
          <w:b/>
          <w:bCs/>
          <w:szCs w:val="20"/>
          <w:lang w:val="de-CH"/>
        </w:rPr>
        <w:t>Einschreiben</w:t>
      </w:r>
    </w:p>
    <w:p w14:paraId="727CB690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/>
        </w:rPr>
      </w:pPr>
      <w:r w:rsidRPr="00505B2E">
        <w:rPr>
          <w:szCs w:val="20"/>
          <w:lang w:val="de-CH"/>
        </w:rPr>
        <w:t>Wincasa AG</w:t>
      </w:r>
      <w:r w:rsidRPr="00505B2E">
        <w:rPr>
          <w:szCs w:val="20"/>
          <w:lang w:val="de-CH"/>
        </w:rPr>
        <w:br/>
      </w:r>
      <w:sdt>
        <w:sdtPr>
          <w:rPr>
            <w:szCs w:val="20"/>
          </w:rPr>
          <w:id w:val="-505825081"/>
          <w:placeholder>
            <w:docPart w:val="DC68D6525925457DA16BA67D72987F0B"/>
          </w:placeholder>
          <w:temporary/>
          <w:showingPlcHdr/>
          <w:text/>
        </w:sdtPr>
        <w:sdtContent>
          <w:r w:rsidRPr="00505B2E">
            <w:rPr>
              <w:rStyle w:val="PlaceholderText"/>
              <w:lang w:val="de-CH"/>
            </w:rPr>
            <w:t>Adresse Filiale</w:t>
          </w:r>
        </w:sdtContent>
      </w:sdt>
    </w:p>
    <w:sdt>
      <w:sdtPr>
        <w:rPr>
          <w:szCs w:val="20"/>
        </w:rPr>
        <w:id w:val="-249198780"/>
        <w:placeholder>
          <w:docPart w:val="8CA07D1D539B4E68AE78BCC76E21A31E"/>
        </w:placeholder>
        <w:temporary/>
        <w:showingPlcHdr/>
        <w:text/>
      </w:sdtPr>
      <w:sdtContent>
        <w:p w14:paraId="35749CC9" w14:textId="77777777" w:rsidR="000D56A4" w:rsidRPr="00505B2E" w:rsidRDefault="000D56A4" w:rsidP="000D56A4">
          <w:pPr>
            <w:tabs>
              <w:tab w:val="left" w:pos="3686"/>
              <w:tab w:val="left" w:pos="5940"/>
            </w:tabs>
            <w:spacing w:after="120" w:line="276" w:lineRule="auto"/>
            <w:rPr>
              <w:szCs w:val="20"/>
              <w:lang w:val="de-CH"/>
            </w:rPr>
          </w:pPr>
          <w:r w:rsidRPr="00505B2E">
            <w:rPr>
              <w:rStyle w:val="PlaceholderText"/>
              <w:lang w:val="de-CH"/>
            </w:rPr>
            <w:t>PLZ, Ort</w:t>
          </w:r>
        </w:p>
      </w:sdtContent>
    </w:sdt>
    <w:p w14:paraId="55AFA934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/>
        </w:rPr>
      </w:pPr>
    </w:p>
    <w:p w14:paraId="4EFB1618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/>
        </w:rPr>
      </w:pPr>
    </w:p>
    <w:p w14:paraId="118B6745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/>
        </w:rPr>
      </w:pPr>
    </w:p>
    <w:sdt>
      <w:sdtPr>
        <w:rPr>
          <w:szCs w:val="20"/>
        </w:rPr>
        <w:id w:val="-722831795"/>
        <w:placeholder>
          <w:docPart w:val="6FC29652385E44818C2056A0BAFFC150"/>
        </w:placeholder>
        <w:temporary/>
        <w:showingPlcHdr/>
        <w:text/>
      </w:sdtPr>
      <w:sdtContent>
        <w:p w14:paraId="2C057FA9" w14:textId="77777777" w:rsidR="000D56A4" w:rsidRPr="00505B2E" w:rsidRDefault="000D56A4" w:rsidP="000D56A4">
          <w:pPr>
            <w:tabs>
              <w:tab w:val="left" w:pos="3686"/>
              <w:tab w:val="left" w:pos="5940"/>
            </w:tabs>
            <w:spacing w:after="120" w:line="276" w:lineRule="auto"/>
            <w:rPr>
              <w:szCs w:val="20"/>
              <w:lang w:val="de-CH"/>
            </w:rPr>
          </w:pPr>
          <w:r w:rsidRPr="00505B2E">
            <w:rPr>
              <w:rStyle w:val="PlaceholderText"/>
              <w:lang w:val="de-CH"/>
            </w:rPr>
            <w:t>Ort, Datum</w:t>
          </w:r>
        </w:p>
      </w:sdtContent>
    </w:sdt>
    <w:p w14:paraId="69FF35B5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/>
        </w:rPr>
      </w:pPr>
    </w:p>
    <w:p w14:paraId="7EBC4D3F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/>
        </w:rPr>
      </w:pPr>
      <w:r w:rsidRPr="00505B2E">
        <w:rPr>
          <w:b/>
          <w:bCs/>
          <w:szCs w:val="20"/>
          <w:lang w:val="de-CH"/>
        </w:rPr>
        <w:t>Kündigung des Mietvertrags</w:t>
      </w:r>
    </w:p>
    <w:p w14:paraId="18EC6AB1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/>
        </w:rPr>
      </w:pPr>
    </w:p>
    <w:p w14:paraId="40C5C511" w14:textId="77777777" w:rsidR="000D56A4" w:rsidRPr="00505B2E" w:rsidRDefault="000D56A4" w:rsidP="000D56A4">
      <w:pPr>
        <w:tabs>
          <w:tab w:val="left" w:pos="3686"/>
          <w:tab w:val="left" w:pos="5940"/>
        </w:tabs>
        <w:spacing w:after="120" w:line="276" w:lineRule="auto"/>
        <w:rPr>
          <w:szCs w:val="20"/>
          <w:lang w:val="de-CH"/>
        </w:rPr>
      </w:pPr>
      <w:r w:rsidRPr="00505B2E">
        <w:rPr>
          <w:szCs w:val="20"/>
          <w:lang w:val="de-CH"/>
        </w:rPr>
        <w:t>Sehr geehrte Damen und Herren</w:t>
      </w:r>
    </w:p>
    <w:p w14:paraId="7E2602ED" w14:textId="77777777" w:rsidR="000D56A4" w:rsidRPr="00505B2E" w:rsidRDefault="000D56A4" w:rsidP="000D56A4">
      <w:pPr>
        <w:tabs>
          <w:tab w:val="left" w:pos="5940"/>
        </w:tabs>
        <w:spacing w:after="120" w:line="276" w:lineRule="auto"/>
        <w:rPr>
          <w:szCs w:val="20"/>
          <w:lang w:val="de-CH"/>
        </w:rPr>
      </w:pPr>
      <w:r w:rsidRPr="00505B2E">
        <w:rPr>
          <w:szCs w:val="20"/>
          <w:lang w:val="de-CH"/>
        </w:rPr>
        <w:t xml:space="preserve">Hiermit kündige ich den Mietvertrag für meine </w:t>
      </w:r>
      <w:sdt>
        <w:sdtPr>
          <w:rPr>
            <w:szCs w:val="20"/>
          </w:rPr>
          <w:id w:val="1817067187"/>
          <w:placeholder>
            <w:docPart w:val="D954DC69978540368F4F8713F9E029CA"/>
          </w:placeholder>
          <w:temporary/>
          <w:showingPlcHdr/>
          <w:text/>
        </w:sdtPr>
        <w:sdtContent>
          <w:r w:rsidRPr="00505B2E">
            <w:rPr>
              <w:rStyle w:val="PlaceholderText"/>
              <w:lang w:val="de-CH"/>
            </w:rPr>
            <w:t>Mietobjekte; z.B. Wohnung samt Garage und weitere im Mietvertrag enthaltene Räumlichkeiten</w:t>
          </w:r>
        </w:sdtContent>
      </w:sdt>
      <w:r w:rsidRPr="00505B2E">
        <w:rPr>
          <w:szCs w:val="20"/>
          <w:lang w:val="de-CH"/>
        </w:rPr>
        <w:t xml:space="preserve"> an der </w:t>
      </w:r>
      <w:sdt>
        <w:sdtPr>
          <w:rPr>
            <w:szCs w:val="20"/>
          </w:rPr>
          <w:id w:val="1089741257"/>
          <w:placeholder>
            <w:docPart w:val="EAE29991CDCC4CC4A4C40E0AFF064081"/>
          </w:placeholder>
          <w:showingPlcHdr/>
          <w:text/>
        </w:sdtPr>
        <w:sdtContent>
          <w:r w:rsidRPr="00505B2E">
            <w:rPr>
              <w:rStyle w:val="PlaceholderText"/>
              <w:lang w:val="de-CH"/>
            </w:rPr>
            <w:t>Adresse</w:t>
          </w:r>
        </w:sdtContent>
      </w:sdt>
      <w:r w:rsidRPr="00505B2E">
        <w:rPr>
          <w:szCs w:val="20"/>
          <w:lang w:val="de-CH"/>
        </w:rPr>
        <w:t xml:space="preserve"> auf den </w:t>
      </w:r>
      <w:sdt>
        <w:sdtPr>
          <w:rPr>
            <w:szCs w:val="20"/>
          </w:rPr>
          <w:id w:val="-322509492"/>
          <w:placeholder>
            <w:docPart w:val="C1E854A4104042A7943A836A8CD54C0A"/>
          </w:placeholder>
          <w:temporary/>
          <w:showingPlcHdr/>
          <w:text/>
        </w:sdtPr>
        <w:sdtContent>
          <w:r w:rsidRPr="00505B2E">
            <w:rPr>
              <w:rStyle w:val="PlaceholderText"/>
              <w:lang w:val="de-CH"/>
            </w:rPr>
            <w:t>Datum</w:t>
          </w:r>
        </w:sdtContent>
      </w:sdt>
      <w:r w:rsidRPr="00505B2E">
        <w:rPr>
          <w:szCs w:val="20"/>
          <w:lang w:val="de-CH"/>
        </w:rPr>
        <w:t>.</w:t>
      </w:r>
    </w:p>
    <w:p w14:paraId="134B3191" w14:textId="77777777" w:rsidR="000D56A4" w:rsidRPr="00505B2E" w:rsidRDefault="000D56A4" w:rsidP="000D56A4">
      <w:pPr>
        <w:tabs>
          <w:tab w:val="left" w:pos="5940"/>
        </w:tabs>
        <w:spacing w:after="120" w:line="276" w:lineRule="auto"/>
        <w:rPr>
          <w:szCs w:val="20"/>
          <w:lang w:val="de-CH"/>
        </w:rPr>
      </w:pPr>
      <w:r w:rsidRPr="00505B2E">
        <w:rPr>
          <w:szCs w:val="20"/>
          <w:lang w:val="de-CH"/>
        </w:rPr>
        <w:t xml:space="preserve">Der Kündigungsgrund ist </w:t>
      </w:r>
      <w:sdt>
        <w:sdtPr>
          <w:rPr>
            <w:szCs w:val="20"/>
          </w:rPr>
          <w:id w:val="-308932473"/>
          <w:placeholder>
            <w:docPart w:val="262DF4209C19467288C76C58901A094D"/>
          </w:placeholder>
          <w:temporary/>
          <w:showingPlcHdr/>
          <w:text/>
        </w:sdtPr>
        <w:sdtContent>
          <w:r w:rsidRPr="00505B2E">
            <w:rPr>
              <w:rStyle w:val="PlaceholderText"/>
              <w:lang w:val="de-CH"/>
            </w:rPr>
            <w:t>Grund; z.B. Wegzug ins Ausland</w:t>
          </w:r>
        </w:sdtContent>
      </w:sdt>
      <w:r w:rsidRPr="00505B2E">
        <w:rPr>
          <w:szCs w:val="20"/>
          <w:lang w:val="de-CH"/>
        </w:rPr>
        <w:t>.</w:t>
      </w:r>
    </w:p>
    <w:p w14:paraId="46B937B4" w14:textId="77777777" w:rsidR="000D56A4" w:rsidRPr="00505B2E" w:rsidRDefault="000D56A4" w:rsidP="000D56A4">
      <w:pPr>
        <w:tabs>
          <w:tab w:val="left" w:pos="5940"/>
        </w:tabs>
        <w:spacing w:after="120" w:line="276" w:lineRule="auto"/>
        <w:rPr>
          <w:szCs w:val="20"/>
          <w:lang w:val="de-CH"/>
        </w:rPr>
      </w:pPr>
      <w:r w:rsidRPr="00505B2E">
        <w:rPr>
          <w:szCs w:val="20"/>
          <w:lang w:val="de-CH"/>
        </w:rPr>
        <w:t xml:space="preserve">Bitte informieren Sie mich frühestmöglich über den Abgabetermin und etwaige Besichtigungstermine. </w:t>
      </w:r>
    </w:p>
    <w:p w14:paraId="4A9ADECA" w14:textId="77777777" w:rsidR="000D56A4" w:rsidRPr="00505B2E" w:rsidRDefault="000D56A4" w:rsidP="000D56A4">
      <w:pPr>
        <w:tabs>
          <w:tab w:val="left" w:pos="5940"/>
        </w:tabs>
        <w:spacing w:after="120" w:line="276" w:lineRule="auto"/>
        <w:rPr>
          <w:szCs w:val="20"/>
          <w:lang w:val="de-CH"/>
        </w:rPr>
      </w:pPr>
    </w:p>
    <w:p w14:paraId="3261C287" w14:textId="77777777" w:rsidR="000D56A4" w:rsidRPr="00505B2E" w:rsidRDefault="000D56A4" w:rsidP="000D56A4">
      <w:pPr>
        <w:tabs>
          <w:tab w:val="left" w:pos="5940"/>
        </w:tabs>
        <w:spacing w:after="120" w:line="276" w:lineRule="auto"/>
        <w:rPr>
          <w:szCs w:val="20"/>
          <w:lang w:val="de-CH"/>
        </w:rPr>
      </w:pPr>
      <w:r w:rsidRPr="00505B2E">
        <w:rPr>
          <w:szCs w:val="20"/>
          <w:lang w:val="de-CH"/>
        </w:rPr>
        <w:t>Freundliche Grüsse</w:t>
      </w:r>
    </w:p>
    <w:p w14:paraId="6B707208" w14:textId="77777777" w:rsidR="000D56A4" w:rsidRPr="00505B2E" w:rsidRDefault="000D56A4" w:rsidP="000D56A4">
      <w:pPr>
        <w:tabs>
          <w:tab w:val="left" w:pos="5940"/>
        </w:tabs>
        <w:spacing w:after="120" w:line="276" w:lineRule="auto"/>
        <w:rPr>
          <w:szCs w:val="20"/>
          <w:lang w:val="de-CH"/>
        </w:rPr>
      </w:pPr>
    </w:p>
    <w:p w14:paraId="53D39790" w14:textId="77777777" w:rsidR="000D56A4" w:rsidRPr="00505B2E" w:rsidRDefault="000D56A4" w:rsidP="000D56A4">
      <w:pPr>
        <w:tabs>
          <w:tab w:val="left" w:pos="5940"/>
        </w:tabs>
        <w:spacing w:after="120" w:line="276" w:lineRule="auto"/>
        <w:rPr>
          <w:szCs w:val="20"/>
          <w:lang w:val="de-CH"/>
        </w:rPr>
      </w:pPr>
    </w:p>
    <w:p w14:paraId="776A567C" w14:textId="77777777" w:rsidR="000D56A4" w:rsidRPr="00505B2E" w:rsidRDefault="000D56A4" w:rsidP="000D56A4">
      <w:pPr>
        <w:tabs>
          <w:tab w:val="left" w:pos="0"/>
        </w:tabs>
        <w:spacing w:after="120" w:line="276" w:lineRule="auto"/>
        <w:rPr>
          <w:szCs w:val="20"/>
          <w:lang w:val="de-CH"/>
        </w:rPr>
      </w:pPr>
      <w:r w:rsidRPr="00505B2E">
        <w:rPr>
          <w:szCs w:val="20"/>
          <w:lang w:val="de-CH"/>
        </w:rPr>
        <w:t>_________________________________________________________________________________</w:t>
      </w:r>
    </w:p>
    <w:p w14:paraId="4584D7D2" w14:textId="77777777" w:rsidR="000D56A4" w:rsidRPr="00505B2E" w:rsidRDefault="000D56A4" w:rsidP="000D56A4">
      <w:pPr>
        <w:tabs>
          <w:tab w:val="left" w:pos="0"/>
        </w:tabs>
        <w:spacing w:after="120" w:line="276" w:lineRule="auto"/>
        <w:rPr>
          <w:i/>
          <w:szCs w:val="20"/>
          <w:lang w:val="de-CH"/>
        </w:rPr>
      </w:pPr>
      <w:r w:rsidRPr="00505B2E">
        <w:rPr>
          <w:i/>
          <w:szCs w:val="20"/>
          <w:lang w:val="de-CH"/>
        </w:rPr>
        <w:t xml:space="preserve">Unterschrift(en) sämtlicher Mieter der Mietobjekte und allfälliger </w:t>
      </w:r>
      <w:proofErr w:type="spellStart"/>
      <w:r w:rsidRPr="00505B2E">
        <w:rPr>
          <w:i/>
          <w:szCs w:val="20"/>
          <w:lang w:val="de-CH"/>
        </w:rPr>
        <w:t>Solidarhafter</w:t>
      </w:r>
      <w:proofErr w:type="spellEnd"/>
      <w:r w:rsidRPr="00505B2E">
        <w:rPr>
          <w:i/>
          <w:szCs w:val="20"/>
          <w:lang w:val="de-CH"/>
        </w:rPr>
        <w:t>.</w:t>
      </w:r>
    </w:p>
    <w:p w14:paraId="14586809" w14:textId="77777777" w:rsidR="000D56A4" w:rsidRPr="00505B2E" w:rsidRDefault="000D56A4" w:rsidP="000D56A4">
      <w:pPr>
        <w:tabs>
          <w:tab w:val="left" w:pos="0"/>
        </w:tabs>
        <w:spacing w:after="120" w:line="276" w:lineRule="auto"/>
        <w:rPr>
          <w:color w:val="4F6228" w:themeColor="accent3" w:themeShade="80"/>
          <w:szCs w:val="20"/>
          <w:u w:val="dotted"/>
          <w:lang w:val="de-CH"/>
        </w:rPr>
      </w:pPr>
    </w:p>
    <w:p w14:paraId="1E9BE575" w14:textId="77777777" w:rsidR="000D56A4" w:rsidRPr="00505B2E" w:rsidRDefault="000D56A4" w:rsidP="000D56A4">
      <w:pPr>
        <w:tabs>
          <w:tab w:val="left" w:pos="0"/>
        </w:tabs>
        <w:spacing w:after="120" w:line="276" w:lineRule="auto"/>
        <w:rPr>
          <w:b/>
          <w:bCs/>
          <w:szCs w:val="20"/>
          <w:lang w:val="de-CH"/>
        </w:rPr>
      </w:pPr>
    </w:p>
    <w:p w14:paraId="5DBE7838" w14:textId="77777777" w:rsidR="000D56A4" w:rsidRPr="00505B2E" w:rsidRDefault="000D56A4" w:rsidP="000D56A4">
      <w:pPr>
        <w:tabs>
          <w:tab w:val="left" w:pos="0"/>
        </w:tabs>
        <w:spacing w:after="120" w:line="276" w:lineRule="auto"/>
        <w:rPr>
          <w:i/>
          <w:color w:val="4F6228" w:themeColor="accent3" w:themeShade="80"/>
          <w:szCs w:val="20"/>
          <w:u w:val="dotted"/>
          <w:lang w:val="de-CH"/>
        </w:rPr>
      </w:pPr>
      <w:r w:rsidRPr="00505B2E">
        <w:rPr>
          <w:b/>
          <w:bCs/>
          <w:szCs w:val="20"/>
          <w:lang w:val="de-CH"/>
        </w:rPr>
        <w:t>Wichtiger Hinweis:</w:t>
      </w:r>
      <w:r w:rsidRPr="00505B2E">
        <w:rPr>
          <w:i/>
          <w:color w:val="4F6228" w:themeColor="accent3" w:themeShade="80"/>
          <w:szCs w:val="20"/>
          <w:u w:val="dotted"/>
          <w:lang w:val="de-CH"/>
        </w:rPr>
        <w:t xml:space="preserve"> </w:t>
      </w:r>
      <w:r w:rsidRPr="00505B2E">
        <w:rPr>
          <w:i/>
          <w:color w:val="4F6228" w:themeColor="accent3" w:themeShade="80"/>
          <w:szCs w:val="20"/>
          <w:u w:val="dotted"/>
          <w:lang w:val="de-CH"/>
        </w:rPr>
        <w:br/>
      </w:r>
      <w:r w:rsidRPr="00505B2E">
        <w:rPr>
          <w:szCs w:val="20"/>
          <w:lang w:val="de-CH"/>
        </w:rPr>
        <w:t>Für die Kündigung der Familienwohnung müssen bei Ehe und registrierter Partnerschaft beide Partner unterschreiben, auch wenn nur ein Partner den Mietvertrag unterzeichnet hat.</w:t>
      </w:r>
    </w:p>
    <w:p w14:paraId="6F16D774" w14:textId="77777777" w:rsidR="000D56A4" w:rsidRPr="005311C6" w:rsidRDefault="000D56A4" w:rsidP="000D56A4">
      <w:pPr>
        <w:widowControl w:val="0"/>
        <w:tabs>
          <w:tab w:val="left" w:pos="4680"/>
        </w:tabs>
        <w:autoSpaceDE w:val="0"/>
        <w:autoSpaceDN w:val="0"/>
        <w:adjustRightInd w:val="0"/>
        <w:rPr>
          <w:lang w:val="de-CH"/>
        </w:rPr>
      </w:pPr>
    </w:p>
    <w:p w14:paraId="64168D99" w14:textId="77777777" w:rsidR="000D56A4" w:rsidRDefault="000D56A4">
      <w:pPr>
        <w:rPr>
          <w:b/>
          <w:bCs/>
          <w:sz w:val="24"/>
          <w:lang w:val="de-CH"/>
        </w:rPr>
      </w:pPr>
      <w:r>
        <w:rPr>
          <w:b/>
          <w:bCs/>
          <w:sz w:val="24"/>
          <w:lang w:val="de-CH"/>
        </w:rPr>
        <w:br w:type="page"/>
      </w:r>
      <w:bookmarkStart w:id="0" w:name="_GoBack"/>
      <w:bookmarkEnd w:id="0"/>
    </w:p>
    <w:p w14:paraId="7349BB04" w14:textId="1788544B" w:rsidR="00125996" w:rsidRPr="005311C6" w:rsidRDefault="00032593" w:rsidP="00125996">
      <w:pPr>
        <w:autoSpaceDE w:val="0"/>
        <w:autoSpaceDN w:val="0"/>
        <w:adjustRightInd w:val="0"/>
        <w:rPr>
          <w:b/>
          <w:bCs/>
          <w:sz w:val="24"/>
          <w:lang w:val="de-CH"/>
        </w:rPr>
      </w:pPr>
      <w:r w:rsidRPr="005311C6">
        <w:rPr>
          <w:b/>
          <w:bCs/>
          <w:sz w:val="24"/>
          <w:lang w:val="de-CH"/>
        </w:rPr>
        <w:t xml:space="preserve">Mieterangaben bei Kündigung </w:t>
      </w:r>
    </w:p>
    <w:p w14:paraId="21002615" w14:textId="77777777" w:rsidR="00437BD4" w:rsidRPr="005311C6" w:rsidRDefault="00437BD4" w:rsidP="005178DB">
      <w:pPr>
        <w:pBdr>
          <w:bottom w:val="single" w:sz="12" w:space="1" w:color="auto"/>
        </w:pBdr>
        <w:autoSpaceDE w:val="0"/>
        <w:autoSpaceDN w:val="0"/>
        <w:adjustRightInd w:val="0"/>
      </w:pPr>
    </w:p>
    <w:p w14:paraId="1DC1BD36" w14:textId="77777777" w:rsidR="00437BD4" w:rsidRPr="005311C6" w:rsidRDefault="00437BD4" w:rsidP="005178DB">
      <w:pPr>
        <w:autoSpaceDE w:val="0"/>
        <w:autoSpaceDN w:val="0"/>
        <w:adjustRightInd w:val="0"/>
      </w:pPr>
    </w:p>
    <w:tbl>
      <w:tblPr>
        <w:tblW w:w="9248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3753"/>
      </w:tblGrid>
      <w:tr w:rsidR="005311C6" w:rsidRPr="005311C6" w14:paraId="2C23DDD5" w14:textId="77777777" w:rsidTr="00401C1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C848DD5" w14:textId="77777777" w:rsidR="00437BD4" w:rsidRPr="005311C6" w:rsidRDefault="00437BD4">
            <w:pPr>
              <w:autoSpaceDE w:val="0"/>
              <w:autoSpaceDN w:val="0"/>
              <w:adjustRightInd w:val="0"/>
            </w:pPr>
            <w:r w:rsidRPr="005311C6">
              <w:t>Name/</w:t>
            </w:r>
            <w:proofErr w:type="spellStart"/>
            <w:r w:rsidRPr="005311C6">
              <w:t>Vorname</w:t>
            </w:r>
            <w:proofErr w:type="spellEnd"/>
            <w:r w:rsidRPr="005311C6"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441F1F7" w14:textId="674447D6" w:rsidR="00437BD4" w:rsidRPr="005311C6" w:rsidRDefault="00437BD4">
            <w:pPr>
              <w:autoSpaceDE w:val="0"/>
              <w:autoSpaceDN w:val="0"/>
              <w:adjustRightInd w:val="0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20EC812A" w14:textId="6B0DDDD9" w:rsidR="00437BD4" w:rsidRPr="00505B2E" w:rsidRDefault="00437BD4">
            <w:pPr>
              <w:autoSpaceDE w:val="0"/>
              <w:autoSpaceDN w:val="0"/>
              <w:adjustRightInd w:val="0"/>
            </w:pPr>
          </w:p>
        </w:tc>
      </w:tr>
      <w:tr w:rsidR="00437BD4" w:rsidRPr="005311C6" w14:paraId="63D830B8" w14:textId="77777777" w:rsidTr="00401C1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0199223" w14:textId="77777777" w:rsidR="00437BD4" w:rsidRPr="005311C6" w:rsidRDefault="00437BD4">
            <w:pPr>
              <w:autoSpaceDE w:val="0"/>
              <w:autoSpaceDN w:val="0"/>
              <w:adjustRightInd w:val="0"/>
            </w:pPr>
            <w:proofErr w:type="spellStart"/>
            <w:r w:rsidRPr="005311C6">
              <w:t>Liegenschaft</w:t>
            </w:r>
            <w:proofErr w:type="spellEnd"/>
            <w:r w:rsidRPr="005311C6"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007F932" w14:textId="4184CBDC" w:rsidR="00437BD4" w:rsidRPr="005311C6" w:rsidRDefault="00437BD4">
            <w:pPr>
              <w:autoSpaceDE w:val="0"/>
              <w:autoSpaceDN w:val="0"/>
              <w:adjustRightInd w:val="0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0CEFBAA6" w14:textId="653C50CF" w:rsidR="00437BD4" w:rsidRPr="00505B2E" w:rsidRDefault="00437BD4" w:rsidP="00CA0C7E">
            <w:pPr>
              <w:autoSpaceDE w:val="0"/>
              <w:autoSpaceDN w:val="0"/>
              <w:adjustRightInd w:val="0"/>
            </w:pPr>
            <w:r w:rsidRPr="00505B2E">
              <w:t>Ref.-</w:t>
            </w:r>
            <w:proofErr w:type="spellStart"/>
            <w:r w:rsidRPr="00505B2E">
              <w:t>Nr</w:t>
            </w:r>
            <w:proofErr w:type="spellEnd"/>
            <w:r w:rsidRPr="00505B2E">
              <w:t>.</w:t>
            </w:r>
            <w:r w:rsidR="000D56A4">
              <w:t>:</w:t>
            </w:r>
            <w:r w:rsidRPr="00505B2E">
              <w:t xml:space="preserve"> </w:t>
            </w:r>
          </w:p>
        </w:tc>
      </w:tr>
    </w:tbl>
    <w:p w14:paraId="77D1E872" w14:textId="77777777" w:rsidR="00437BD4" w:rsidRPr="005311C6" w:rsidRDefault="00437BD4" w:rsidP="005178DB">
      <w:pPr>
        <w:tabs>
          <w:tab w:val="left" w:pos="1800"/>
          <w:tab w:val="right" w:pos="5580"/>
          <w:tab w:val="right" w:pos="5940"/>
          <w:tab w:val="right" w:pos="7020"/>
          <w:tab w:val="right" w:pos="8100"/>
        </w:tabs>
        <w:autoSpaceDE w:val="0"/>
        <w:autoSpaceDN w:val="0"/>
        <w:adjustRightInd w:val="0"/>
      </w:pPr>
    </w:p>
    <w:p w14:paraId="4ACF42F1" w14:textId="77777777" w:rsidR="00437BD4" w:rsidRPr="005311C6" w:rsidRDefault="00437BD4" w:rsidP="005178DB">
      <w:pPr>
        <w:tabs>
          <w:tab w:val="left" w:pos="1800"/>
          <w:tab w:val="right" w:pos="5580"/>
          <w:tab w:val="right" w:pos="5940"/>
          <w:tab w:val="right" w:pos="7020"/>
          <w:tab w:val="right" w:pos="8100"/>
          <w:tab w:val="right" w:pos="9356"/>
        </w:tabs>
        <w:autoSpaceDE w:val="0"/>
        <w:autoSpaceDN w:val="0"/>
        <w:adjustRightInd w:val="0"/>
        <w:rPr>
          <w:u w:val="single"/>
        </w:rPr>
      </w:pPr>
      <w:proofErr w:type="spellStart"/>
      <w:r w:rsidRPr="005311C6">
        <w:t>Kündigungsgrund</w:t>
      </w:r>
      <w:proofErr w:type="spellEnd"/>
      <w:r w:rsidRPr="005311C6">
        <w:t>:</w:t>
      </w:r>
      <w:r w:rsidRPr="005311C6">
        <w:tab/>
        <w:t>_______________________________________________________________</w:t>
      </w:r>
    </w:p>
    <w:p w14:paraId="0C47F630" w14:textId="4F9780F6" w:rsidR="00437BD4" w:rsidRPr="005311C6" w:rsidRDefault="00EE74F6" w:rsidP="005178DB">
      <w:pPr>
        <w:pBdr>
          <w:bottom w:val="single" w:sz="12" w:space="1" w:color="auto"/>
        </w:pBdr>
        <w:tabs>
          <w:tab w:val="left" w:pos="1800"/>
        </w:tabs>
        <w:autoSpaceDE w:val="0"/>
        <w:autoSpaceDN w:val="0"/>
        <w:adjustRightInd w:val="0"/>
      </w:pPr>
      <w:r w:rsidRPr="005311C6">
        <w:tab/>
        <w:t>______________________________________________________________</w:t>
      </w:r>
      <w:r w:rsidRPr="005311C6">
        <w:rPr>
          <w:lang w:val="de-CH"/>
        </w:rPr>
        <w:t>_</w:t>
      </w:r>
    </w:p>
    <w:p w14:paraId="69E84A69" w14:textId="77777777" w:rsidR="001B1E9E" w:rsidRPr="005311C6" w:rsidRDefault="001B1E9E" w:rsidP="005178DB">
      <w:pPr>
        <w:pBdr>
          <w:bottom w:val="single" w:sz="12" w:space="1" w:color="auto"/>
        </w:pBdr>
        <w:tabs>
          <w:tab w:val="left" w:pos="1800"/>
        </w:tabs>
        <w:autoSpaceDE w:val="0"/>
        <w:autoSpaceDN w:val="0"/>
        <w:adjustRightInd w:val="0"/>
        <w:rPr>
          <w:lang w:val="de-CH"/>
        </w:rPr>
      </w:pPr>
    </w:p>
    <w:p w14:paraId="3FBC52B9" w14:textId="77777777" w:rsidR="00437BD4" w:rsidRPr="005311C6" w:rsidRDefault="00437BD4" w:rsidP="005178DB">
      <w:pPr>
        <w:autoSpaceDE w:val="0"/>
        <w:autoSpaceDN w:val="0"/>
        <w:adjustRightInd w:val="0"/>
        <w:rPr>
          <w:lang w:val="de-CH"/>
        </w:rPr>
      </w:pPr>
    </w:p>
    <w:p w14:paraId="579C7397" w14:textId="122AB8E2" w:rsidR="000F4144" w:rsidRPr="005311C6" w:rsidRDefault="005178DB" w:rsidP="00CA0C7E">
      <w:pPr>
        <w:widowControl w:val="0"/>
        <w:autoSpaceDE w:val="0"/>
        <w:autoSpaceDN w:val="0"/>
        <w:adjustRightInd w:val="0"/>
        <w:rPr>
          <w:lang w:val="de-CH"/>
        </w:rPr>
      </w:pPr>
      <w:r w:rsidRPr="005311C6">
        <w:rPr>
          <w:lang w:val="de-CH"/>
        </w:rPr>
        <w:t xml:space="preserve">Wir bitten Sie, uns </w:t>
      </w:r>
      <w:r w:rsidR="00682921" w:rsidRPr="005311C6">
        <w:rPr>
          <w:lang w:val="de-CH"/>
        </w:rPr>
        <w:t>Ihre Kontaktdaten</w:t>
      </w:r>
      <w:r w:rsidR="005B161D" w:rsidRPr="005311C6">
        <w:rPr>
          <w:lang w:val="de-CH"/>
        </w:rPr>
        <w:t xml:space="preserve"> für weitere Abstimmungen und Termine</w:t>
      </w:r>
      <w:r w:rsidR="00437BD4" w:rsidRPr="005311C6">
        <w:rPr>
          <w:lang w:val="de-CH"/>
        </w:rPr>
        <w:t xml:space="preserve"> </w:t>
      </w:r>
      <w:r w:rsidR="005B161D" w:rsidRPr="005311C6">
        <w:rPr>
          <w:lang w:val="de-CH"/>
        </w:rPr>
        <w:t>mitzuteilen</w:t>
      </w:r>
      <w:r w:rsidRPr="005311C6">
        <w:rPr>
          <w:lang w:val="de-CH"/>
        </w:rPr>
        <w:t>,</w:t>
      </w:r>
      <w:r w:rsidR="00437BD4" w:rsidRPr="005311C6">
        <w:rPr>
          <w:lang w:val="de-CH"/>
        </w:rPr>
        <w:t xml:space="preserve"> unter welchen</w:t>
      </w:r>
      <w:r w:rsidR="005B161D" w:rsidRPr="005311C6">
        <w:rPr>
          <w:lang w:val="de-CH"/>
        </w:rPr>
        <w:t xml:space="preserve"> wir</w:t>
      </w:r>
      <w:r w:rsidR="00437BD4" w:rsidRPr="005311C6">
        <w:rPr>
          <w:lang w:val="de-CH"/>
        </w:rPr>
        <w:t xml:space="preserve"> Sie tagsüber </w:t>
      </w:r>
      <w:r w:rsidR="00C314A1" w:rsidRPr="005311C6">
        <w:rPr>
          <w:lang w:val="de-CH"/>
        </w:rPr>
        <w:t xml:space="preserve">von 08:00 Uhr – 17:00 Uhr </w:t>
      </w:r>
      <w:r w:rsidR="005B161D" w:rsidRPr="005311C6">
        <w:rPr>
          <w:lang w:val="de-CH"/>
        </w:rPr>
        <w:t>erreichen können.</w:t>
      </w:r>
      <w:r w:rsidR="00401C1F" w:rsidRPr="005311C6">
        <w:rPr>
          <w:lang w:val="de-CH"/>
        </w:rPr>
        <w:br/>
      </w:r>
    </w:p>
    <w:p w14:paraId="4A109AAC" w14:textId="36FAE452" w:rsidR="00C314A1" w:rsidRPr="005311C6" w:rsidRDefault="00C314A1" w:rsidP="00401C1F">
      <w:pPr>
        <w:tabs>
          <w:tab w:val="left" w:pos="2340"/>
          <w:tab w:val="right" w:pos="9356"/>
        </w:tabs>
        <w:autoSpaceDE w:val="0"/>
        <w:autoSpaceDN w:val="0"/>
        <w:adjustRightInd w:val="0"/>
        <w:rPr>
          <w:u w:val="single"/>
          <w:lang w:val="de-CH"/>
        </w:rPr>
      </w:pPr>
      <w:r w:rsidRPr="005311C6">
        <w:rPr>
          <w:lang w:val="de-CH"/>
        </w:rPr>
        <w:t>Kontaktperson:</w:t>
      </w:r>
      <w:r w:rsidRPr="005311C6">
        <w:rPr>
          <w:lang w:val="de-CH"/>
        </w:rPr>
        <w:tab/>
        <w:t>__________________________________________________________</w:t>
      </w:r>
    </w:p>
    <w:p w14:paraId="0484F5D8" w14:textId="2E2BD6CA" w:rsidR="00C314A1" w:rsidRPr="005311C6" w:rsidRDefault="00C314A1" w:rsidP="00401C1F">
      <w:pPr>
        <w:tabs>
          <w:tab w:val="left" w:pos="2340"/>
          <w:tab w:val="right" w:pos="9356"/>
        </w:tabs>
        <w:autoSpaceDE w:val="0"/>
        <w:autoSpaceDN w:val="0"/>
        <w:adjustRightInd w:val="0"/>
        <w:rPr>
          <w:u w:val="single"/>
          <w:lang w:val="de-CH"/>
        </w:rPr>
      </w:pPr>
      <w:r w:rsidRPr="005311C6">
        <w:rPr>
          <w:lang w:val="de-CH"/>
        </w:rPr>
        <w:t xml:space="preserve">Telefonnummer(n):  </w:t>
      </w:r>
      <w:r w:rsidRPr="005311C6">
        <w:rPr>
          <w:lang w:val="de-CH"/>
        </w:rPr>
        <w:tab/>
        <w:t>__________________________________________________________</w:t>
      </w:r>
    </w:p>
    <w:p w14:paraId="7BD80874" w14:textId="054E6188" w:rsidR="00C314A1" w:rsidRPr="005311C6" w:rsidRDefault="00C314A1" w:rsidP="00C314A1">
      <w:pPr>
        <w:tabs>
          <w:tab w:val="left" w:pos="2340"/>
          <w:tab w:val="right" w:pos="9356"/>
        </w:tabs>
        <w:autoSpaceDE w:val="0"/>
        <w:autoSpaceDN w:val="0"/>
        <w:adjustRightInd w:val="0"/>
        <w:rPr>
          <w:u w:val="single"/>
          <w:lang w:val="de-CH"/>
        </w:rPr>
      </w:pPr>
      <w:r w:rsidRPr="005311C6">
        <w:rPr>
          <w:lang w:val="de-CH"/>
        </w:rPr>
        <w:t>E-Mail:</w:t>
      </w:r>
      <w:r w:rsidRPr="005311C6">
        <w:rPr>
          <w:lang w:val="de-CH"/>
        </w:rPr>
        <w:tab/>
        <w:t>__________________________________________________________</w:t>
      </w:r>
    </w:p>
    <w:p w14:paraId="5A540510" w14:textId="53D5D93A" w:rsidR="00437BD4" w:rsidRPr="005311C6" w:rsidRDefault="00437BD4" w:rsidP="00CA0C7E">
      <w:pPr>
        <w:widowControl w:val="0"/>
        <w:autoSpaceDE w:val="0"/>
        <w:autoSpaceDN w:val="0"/>
        <w:adjustRightInd w:val="0"/>
        <w:rPr>
          <w:lang w:val="de-CH"/>
        </w:rPr>
      </w:pPr>
    </w:p>
    <w:p w14:paraId="64532FF8" w14:textId="5C0A08A8" w:rsidR="00437BD4" w:rsidRPr="005311C6" w:rsidRDefault="00C314A1" w:rsidP="005178DB">
      <w:pPr>
        <w:widowControl w:val="0"/>
        <w:autoSpaceDE w:val="0"/>
        <w:autoSpaceDN w:val="0"/>
        <w:adjustRightInd w:val="0"/>
        <w:rPr>
          <w:b/>
          <w:lang w:val="de-CH"/>
        </w:rPr>
      </w:pPr>
      <w:r w:rsidRPr="005311C6">
        <w:rPr>
          <w:b/>
          <w:lang w:val="de-CH"/>
        </w:rPr>
        <w:t xml:space="preserve">Bitte bestätigen Sie uns, wie wir diese </w:t>
      </w:r>
      <w:r w:rsidR="00682921" w:rsidRPr="005311C6">
        <w:rPr>
          <w:b/>
          <w:lang w:val="de-CH"/>
        </w:rPr>
        <w:t>Angaben</w:t>
      </w:r>
      <w:r w:rsidRPr="005311C6">
        <w:rPr>
          <w:b/>
          <w:lang w:val="de-CH"/>
        </w:rPr>
        <w:t xml:space="preserve"> nutzen dürfen</w:t>
      </w:r>
      <w:r w:rsidR="000F4144" w:rsidRPr="005311C6">
        <w:rPr>
          <w:b/>
          <w:lang w:val="de-CH"/>
        </w:rPr>
        <w:t xml:space="preserve">: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5311C6" w:rsidRPr="005311C6" w14:paraId="3ACFC90D" w14:textId="77777777" w:rsidTr="005178D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3FA768B1" w14:textId="7A0FDE68" w:rsidR="00401C1F" w:rsidRPr="00083F72" w:rsidRDefault="00401C1F" w:rsidP="00401C1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Sie dürfen diesen Kontakt für Besichtigungstermine im Wohnungsinserat publizieren.</w:t>
            </w:r>
          </w:p>
          <w:p w14:paraId="1904CFE4" w14:textId="77777777" w:rsidR="0038137B" w:rsidRPr="00083F72" w:rsidRDefault="0038137B" w:rsidP="0038137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 xml:space="preserve">Sie dürfen diesen Kontakt ausschliesslich auf Anfrage einem Mietinteressenten mitteilen. </w:t>
            </w:r>
          </w:p>
          <w:p w14:paraId="4D385339" w14:textId="32B65C6F" w:rsidR="00401C1F" w:rsidRPr="00083F72" w:rsidRDefault="00401C1F" w:rsidP="0038137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Nein, ich wünsche keine Publikation meiner Telefonnummer im Inserat.</w:t>
            </w:r>
          </w:p>
          <w:p w14:paraId="1E70E732" w14:textId="5935A536" w:rsidR="00B6709D" w:rsidRPr="00083F72" w:rsidRDefault="00B6709D" w:rsidP="00401C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 xml:space="preserve">Bitte teilen Sie uns </w:t>
            </w:r>
            <w:r w:rsidR="0038137B" w:rsidRPr="00083F72">
              <w:rPr>
                <w:color w:val="000000" w:themeColor="text1"/>
                <w:lang w:val="de-CH"/>
              </w:rPr>
              <w:t>zwei</w:t>
            </w:r>
            <w:r w:rsidRPr="00083F72">
              <w:rPr>
                <w:color w:val="000000" w:themeColor="text1"/>
                <w:lang w:val="de-CH"/>
              </w:rPr>
              <w:t xml:space="preserve"> </w:t>
            </w:r>
            <w:r w:rsidRPr="00083F72">
              <w:rPr>
                <w:b/>
                <w:color w:val="000000" w:themeColor="text1"/>
                <w:lang w:val="de-CH"/>
              </w:rPr>
              <w:t>Terminvorschläge</w:t>
            </w:r>
            <w:r w:rsidRPr="00083F72">
              <w:rPr>
                <w:color w:val="000000" w:themeColor="text1"/>
                <w:lang w:val="de-CH"/>
              </w:rPr>
              <w:t xml:space="preserve"> mit Datum und Uhrzeit für </w:t>
            </w:r>
            <w:r w:rsidRPr="00083F72">
              <w:rPr>
                <w:b/>
                <w:color w:val="000000" w:themeColor="text1"/>
                <w:lang w:val="de-CH"/>
              </w:rPr>
              <w:t>Sammelbesichtigungen</w:t>
            </w:r>
            <w:r w:rsidRPr="00083F72">
              <w:rPr>
                <w:color w:val="000000" w:themeColor="text1"/>
                <w:lang w:val="de-CH"/>
              </w:rPr>
              <w:t xml:space="preserve"> mit. </w:t>
            </w:r>
            <w:r w:rsidR="00BD464C" w:rsidRPr="00083F72">
              <w:rPr>
                <w:rFonts w:cs="Arial"/>
                <w:color w:val="000000" w:themeColor="text1"/>
                <w:lang w:val="de-CH"/>
              </w:rPr>
              <w:t xml:space="preserve">Bitte berücksichtigen Sie, dass Sie den potentiellen Interessenten die Wohnung zeigen und auch bei kurzfristiger Abwesenheit für die Besichtigungsmöglichkeit besorgt sein müssen. </w:t>
            </w:r>
            <w:r w:rsidRPr="00083F72">
              <w:rPr>
                <w:color w:val="000000" w:themeColor="text1"/>
                <w:lang w:val="de-CH"/>
              </w:rPr>
              <w:t>Diese werden anschliessend durch uns im Inserat verbindlich publiziert:</w:t>
            </w:r>
          </w:p>
          <w:p w14:paraId="1B847D84" w14:textId="79E9EE89" w:rsidR="00EE74F6" w:rsidRPr="00083F72" w:rsidRDefault="00B6709D" w:rsidP="005178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 xml:space="preserve"> </w:t>
            </w:r>
          </w:p>
          <w:p w14:paraId="5554E071" w14:textId="7C4F752E" w:rsidR="00C314A1" w:rsidRPr="00083F72" w:rsidRDefault="00C314A1" w:rsidP="00401C1F">
            <w:pPr>
              <w:pStyle w:val="ListParagraph"/>
              <w:numPr>
                <w:ilvl w:val="0"/>
                <w:numId w:val="5"/>
              </w:numPr>
              <w:tabs>
                <w:tab w:val="left" w:pos="2340"/>
                <w:tab w:val="right" w:pos="9356"/>
              </w:tabs>
              <w:autoSpaceDE w:val="0"/>
              <w:autoSpaceDN w:val="0"/>
              <w:adjustRightInd w:val="0"/>
              <w:rPr>
                <w:color w:val="000000" w:themeColor="text1"/>
                <w:u w:val="single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Termin:</w:t>
            </w:r>
            <w:r w:rsidRPr="00083F72">
              <w:rPr>
                <w:color w:val="000000" w:themeColor="text1"/>
                <w:lang w:val="de-CH"/>
              </w:rPr>
              <w:tab/>
              <w:t>__________________________________________________________</w:t>
            </w:r>
          </w:p>
          <w:p w14:paraId="0A7DB94B" w14:textId="66E559BD" w:rsidR="00EE74F6" w:rsidRPr="00083F72" w:rsidRDefault="00C314A1" w:rsidP="00BD464C">
            <w:pPr>
              <w:pStyle w:val="ListParagraph"/>
              <w:numPr>
                <w:ilvl w:val="0"/>
                <w:numId w:val="5"/>
              </w:numPr>
              <w:tabs>
                <w:tab w:val="left" w:pos="2340"/>
                <w:tab w:val="right" w:pos="9356"/>
              </w:tabs>
              <w:autoSpaceDE w:val="0"/>
              <w:autoSpaceDN w:val="0"/>
              <w:adjustRightInd w:val="0"/>
              <w:rPr>
                <w:color w:val="000000" w:themeColor="text1"/>
                <w:u w:val="single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 xml:space="preserve">Termin:  </w:t>
            </w:r>
            <w:r w:rsidRPr="00083F72">
              <w:rPr>
                <w:color w:val="000000" w:themeColor="text1"/>
                <w:lang w:val="de-CH"/>
              </w:rPr>
              <w:tab/>
              <w:t>__________________________________________________________</w:t>
            </w:r>
          </w:p>
          <w:p w14:paraId="6A085C4A" w14:textId="7E31358E" w:rsidR="00B6709D" w:rsidRPr="00083F72" w:rsidRDefault="00401C1F" w:rsidP="00B6709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rFonts w:cs="Arial"/>
                <w:color w:val="000000" w:themeColor="text1"/>
                <w:lang w:val="de-CH"/>
              </w:rPr>
              <w:br/>
            </w:r>
            <w:r w:rsidR="00B6709D" w:rsidRPr="00083F72">
              <w:rPr>
                <w:b/>
                <w:color w:val="000000" w:themeColor="text1"/>
                <w:lang w:val="de-CH"/>
              </w:rPr>
              <w:t>Ihre</w:t>
            </w:r>
            <w:r w:rsidR="00B6709D" w:rsidRPr="00083F72">
              <w:rPr>
                <w:color w:val="000000" w:themeColor="text1"/>
                <w:lang w:val="de-CH"/>
              </w:rPr>
              <w:t xml:space="preserve"> </w:t>
            </w:r>
            <w:r w:rsidR="00B6709D" w:rsidRPr="00083F72">
              <w:rPr>
                <w:b/>
                <w:color w:val="000000" w:themeColor="text1"/>
                <w:lang w:val="de-CH"/>
              </w:rPr>
              <w:t>Wunschtermine für die Wohnungsabgabe</w:t>
            </w:r>
            <w:r w:rsidR="00B6709D" w:rsidRPr="00083F72">
              <w:rPr>
                <w:color w:val="000000" w:themeColor="text1"/>
                <w:lang w:val="de-CH"/>
              </w:rPr>
              <w:t xml:space="preserve"> (Mo-Fr, 8-17h): </w:t>
            </w:r>
          </w:p>
          <w:p w14:paraId="4755C747" w14:textId="697BEF7B" w:rsidR="00B6709D" w:rsidRPr="00083F72" w:rsidRDefault="00B6709D" w:rsidP="00401C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sz w:val="16"/>
                <w:lang w:val="de-CH"/>
              </w:rPr>
              <w:t>Betreffend Vereinbarung des definitiven Abgabetermins werden Sie kontaktiert.</w:t>
            </w:r>
            <w:r w:rsidRPr="00083F72">
              <w:rPr>
                <w:color w:val="000000" w:themeColor="text1"/>
                <w:lang w:val="de-CH"/>
              </w:rPr>
              <w:t>:</w:t>
            </w:r>
            <w:r w:rsidRPr="00083F72">
              <w:rPr>
                <w:color w:val="000000" w:themeColor="text1"/>
                <w:lang w:val="de-CH"/>
              </w:rPr>
              <w:tab/>
            </w:r>
          </w:p>
          <w:p w14:paraId="529F2DCE" w14:textId="77777777" w:rsidR="00B6709D" w:rsidRPr="00083F72" w:rsidRDefault="00B6709D" w:rsidP="00401C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</w:p>
          <w:p w14:paraId="5700D5D8" w14:textId="417C4C3B" w:rsidR="00401C1F" w:rsidRPr="00083F72" w:rsidRDefault="000C3183" w:rsidP="00BD464C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right" w:pos="9356"/>
              </w:tabs>
              <w:autoSpaceDE w:val="0"/>
              <w:autoSpaceDN w:val="0"/>
              <w:adjustRightInd w:val="0"/>
              <w:rPr>
                <w:color w:val="000000" w:themeColor="text1"/>
                <w:u w:val="single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Termin:</w:t>
            </w:r>
            <w:r w:rsidRPr="00083F72">
              <w:rPr>
                <w:color w:val="000000" w:themeColor="text1"/>
                <w:lang w:val="de-CH"/>
              </w:rPr>
              <w:tab/>
              <w:t>__________________________________________________________</w:t>
            </w:r>
          </w:p>
          <w:p w14:paraId="147DD7E3" w14:textId="5AB8FD90" w:rsidR="00401C1F" w:rsidRPr="00083F72" w:rsidRDefault="00401C1F" w:rsidP="00401C1F">
            <w:pPr>
              <w:pStyle w:val="ListParagraph"/>
              <w:numPr>
                <w:ilvl w:val="0"/>
                <w:numId w:val="9"/>
              </w:numPr>
              <w:tabs>
                <w:tab w:val="left" w:pos="2340"/>
                <w:tab w:val="right" w:pos="9356"/>
              </w:tabs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Termin:</w:t>
            </w:r>
            <w:r w:rsidRPr="00083F72">
              <w:rPr>
                <w:color w:val="000000" w:themeColor="text1"/>
                <w:lang w:val="de-CH"/>
              </w:rPr>
              <w:tab/>
              <w:t>________________________________________________________</w:t>
            </w:r>
            <w:r w:rsidR="00BD464C" w:rsidRPr="00083F72">
              <w:rPr>
                <w:color w:val="000000" w:themeColor="text1"/>
                <w:lang w:val="de-CH"/>
              </w:rPr>
              <w:t>__</w:t>
            </w:r>
          </w:p>
        </w:tc>
      </w:tr>
      <w:tr w:rsidR="005311C6" w:rsidRPr="005311C6" w14:paraId="01A6C411" w14:textId="77777777" w:rsidTr="005178D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2898B03" w14:textId="77777777" w:rsidR="00401C1F" w:rsidRPr="00083F72" w:rsidRDefault="00401C1F" w:rsidP="00401C1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</w:p>
        </w:tc>
      </w:tr>
      <w:tr w:rsidR="005311C6" w:rsidRPr="005311C6" w14:paraId="1E0D74EF" w14:textId="77777777" w:rsidTr="005178D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92EA8C5" w14:textId="627E8426" w:rsidR="00401C1F" w:rsidRPr="00083F72" w:rsidRDefault="00401C1F" w:rsidP="00401C1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val="de-CH"/>
              </w:rPr>
            </w:pPr>
            <w:r w:rsidRPr="00083F72">
              <w:rPr>
                <w:b/>
                <w:color w:val="000000" w:themeColor="text1"/>
                <w:lang w:val="de-CH"/>
              </w:rPr>
              <w:t>Meldung an Dienstleister</w:t>
            </w:r>
          </w:p>
        </w:tc>
      </w:tr>
      <w:tr w:rsidR="005311C6" w:rsidRPr="000D56A4" w14:paraId="3E50354E" w14:textId="77777777" w:rsidTr="001B1E9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EB7C28E" w14:textId="6B15FE72" w:rsidR="00B6709D" w:rsidRPr="00083F72" w:rsidRDefault="00B6709D" w:rsidP="00401C1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Ja, Sie dürfen diesen Kontakt an Dienstleister für die Mängelbehebung weiterleiten:</w:t>
            </w:r>
          </w:p>
          <w:p w14:paraId="015DF8E9" w14:textId="4312BED9" w:rsidR="000C3183" w:rsidRPr="00083F72" w:rsidRDefault="00B6709D" w:rsidP="00401C1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 xml:space="preserve">Nein, </w:t>
            </w:r>
            <w:r w:rsidR="000C3183" w:rsidRPr="00083F72">
              <w:rPr>
                <w:color w:val="000000" w:themeColor="text1"/>
                <w:lang w:val="de-CH"/>
              </w:rPr>
              <w:t xml:space="preserve">bitte folgende Telefonnummer verwenden: </w:t>
            </w:r>
          </w:p>
          <w:p w14:paraId="2CD1AA17" w14:textId="0E1F518C" w:rsidR="000C3183" w:rsidRPr="00083F72" w:rsidRDefault="00401C1F" w:rsidP="005178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br/>
            </w:r>
            <w:r w:rsidR="000C3183" w:rsidRPr="00083F72">
              <w:rPr>
                <w:color w:val="000000" w:themeColor="text1"/>
                <w:lang w:val="de-CH"/>
              </w:rPr>
              <w:t>Bitte berücksichtigen Sie, dass darüber hinaus, die Abmeldung bei Wasser- und Stromanbieter, sowie Behörden vor Auszug durch Sie erfolgen sollte.</w:t>
            </w:r>
          </w:p>
          <w:p w14:paraId="05B7ABB3" w14:textId="77777777" w:rsidR="000C3183" w:rsidRPr="00083F72" w:rsidRDefault="000C3183" w:rsidP="00C314A1">
            <w:pPr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</w:p>
          <w:p w14:paraId="60E21662" w14:textId="1AECBBC9" w:rsidR="00C314A1" w:rsidRPr="00083F72" w:rsidRDefault="00C314A1" w:rsidP="00C314A1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de-CH"/>
              </w:rPr>
            </w:pPr>
            <w:r w:rsidRPr="00083F72">
              <w:rPr>
                <w:b/>
                <w:bCs/>
                <w:color w:val="000000" w:themeColor="text1"/>
                <w:lang w:val="de-CH"/>
              </w:rPr>
              <w:t xml:space="preserve">Zahlungsverbindung für die Auszahlung </w:t>
            </w:r>
          </w:p>
          <w:p w14:paraId="6E7B5045" w14:textId="2BC3AFD8" w:rsidR="001B1E9E" w:rsidRPr="00083F72" w:rsidRDefault="001B1E9E" w:rsidP="00401C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Bitte teilen Sie uns Ihre k</w:t>
            </w:r>
            <w:r w:rsidR="000C3183" w:rsidRPr="00083F72">
              <w:rPr>
                <w:color w:val="000000" w:themeColor="text1"/>
                <w:lang w:val="de-CH"/>
              </w:rPr>
              <w:t xml:space="preserve">ünftige Adresse </w:t>
            </w:r>
            <w:r w:rsidRPr="00083F72">
              <w:rPr>
                <w:color w:val="000000" w:themeColor="text1"/>
                <w:lang w:val="de-CH"/>
              </w:rPr>
              <w:t>sowie Ihre Bankverbindung für Depotauszahlung oder allfällige Guthaben mit</w:t>
            </w:r>
            <w:r w:rsidR="000C3183" w:rsidRPr="00083F72">
              <w:rPr>
                <w:color w:val="000000" w:themeColor="text1"/>
                <w:lang w:val="de-CH"/>
              </w:rPr>
              <w:t xml:space="preserve"> (</w:t>
            </w:r>
            <w:r w:rsidRPr="00083F72">
              <w:rPr>
                <w:color w:val="000000" w:themeColor="text1"/>
                <w:sz w:val="16"/>
                <w:szCs w:val="16"/>
                <w:lang w:val="de-CH"/>
              </w:rPr>
              <w:t>Diese Adresse gilt für alle ausziehenden Mietparteien (falls nicht, bitte separat aufführen</w:t>
            </w:r>
            <w:r w:rsidR="000C3183" w:rsidRPr="00083F72">
              <w:rPr>
                <w:color w:val="000000" w:themeColor="text1"/>
                <w:sz w:val="16"/>
                <w:szCs w:val="16"/>
                <w:lang w:val="de-CH"/>
              </w:rPr>
              <w:t>.):</w:t>
            </w:r>
          </w:p>
          <w:p w14:paraId="5C81917B" w14:textId="77777777" w:rsidR="00C314A1" w:rsidRPr="00083F72" w:rsidRDefault="00C314A1" w:rsidP="00C314A1">
            <w:pPr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</w:p>
          <w:p w14:paraId="13B0BEF3" w14:textId="6BA72DEA" w:rsidR="00C314A1" w:rsidRPr="00083F72" w:rsidRDefault="00C314A1" w:rsidP="00C314A1">
            <w:pPr>
              <w:tabs>
                <w:tab w:val="left" w:pos="2340"/>
                <w:tab w:val="right" w:pos="9356"/>
              </w:tabs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Bank-/Postanschrift:</w:t>
            </w:r>
            <w:r w:rsidRPr="00083F72">
              <w:rPr>
                <w:color w:val="000000" w:themeColor="text1"/>
                <w:lang w:val="de-CH"/>
              </w:rPr>
              <w:tab/>
              <w:t>__________________________________________________________</w:t>
            </w:r>
          </w:p>
          <w:p w14:paraId="7A65F444" w14:textId="205C1018" w:rsidR="00C314A1" w:rsidRPr="00083F72" w:rsidRDefault="00C314A1" w:rsidP="00401C1F">
            <w:pPr>
              <w:tabs>
                <w:tab w:val="left" w:pos="2340"/>
                <w:tab w:val="right" w:pos="9356"/>
              </w:tabs>
              <w:autoSpaceDE w:val="0"/>
              <w:autoSpaceDN w:val="0"/>
              <w:adjustRightInd w:val="0"/>
              <w:rPr>
                <w:color w:val="000000" w:themeColor="text1"/>
                <w:u w:val="single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Clearing-Nr.:</w:t>
            </w:r>
            <w:r w:rsidRPr="00083F72">
              <w:rPr>
                <w:color w:val="000000" w:themeColor="text1"/>
                <w:lang w:val="de-CH"/>
              </w:rPr>
              <w:tab/>
              <w:t>__________________________________________________________</w:t>
            </w:r>
          </w:p>
          <w:p w14:paraId="4C68B6FF" w14:textId="2F45EEF6" w:rsidR="00C314A1" w:rsidRPr="00083F72" w:rsidRDefault="00C314A1" w:rsidP="00401C1F">
            <w:pPr>
              <w:tabs>
                <w:tab w:val="left" w:pos="2340"/>
                <w:tab w:val="right" w:pos="9356"/>
              </w:tabs>
              <w:autoSpaceDE w:val="0"/>
              <w:autoSpaceDN w:val="0"/>
              <w:adjustRightInd w:val="0"/>
              <w:rPr>
                <w:color w:val="000000" w:themeColor="text1"/>
                <w:u w:val="single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Kontoinhaber:</w:t>
            </w:r>
            <w:r w:rsidRPr="00083F72">
              <w:rPr>
                <w:color w:val="000000" w:themeColor="text1"/>
                <w:lang w:val="de-CH"/>
              </w:rPr>
              <w:tab/>
              <w:t>__________________________________________________________</w:t>
            </w:r>
          </w:p>
          <w:p w14:paraId="68413764" w14:textId="77777777" w:rsidR="00C314A1" w:rsidRPr="00083F72" w:rsidRDefault="00C314A1" w:rsidP="00C314A1">
            <w:pPr>
              <w:tabs>
                <w:tab w:val="left" w:pos="2340"/>
                <w:tab w:val="right" w:pos="9356"/>
              </w:tabs>
              <w:autoSpaceDE w:val="0"/>
              <w:autoSpaceDN w:val="0"/>
              <w:adjustRightInd w:val="0"/>
              <w:rPr>
                <w:color w:val="000000" w:themeColor="text1"/>
                <w:u w:val="single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Konto-Nr./IBAN-Nr.:</w:t>
            </w:r>
            <w:r w:rsidRPr="00083F72">
              <w:rPr>
                <w:color w:val="000000" w:themeColor="text1"/>
                <w:lang w:val="de-CH"/>
              </w:rPr>
              <w:tab/>
              <w:t>__________________________________________________________</w:t>
            </w:r>
          </w:p>
          <w:p w14:paraId="7935BDD3" w14:textId="11D2E407" w:rsidR="000C3183" w:rsidRPr="00083F72" w:rsidRDefault="000C3183" w:rsidP="000C3183">
            <w:pPr>
              <w:tabs>
                <w:tab w:val="left" w:pos="2340"/>
                <w:tab w:val="right" w:pos="9356"/>
              </w:tabs>
              <w:autoSpaceDE w:val="0"/>
              <w:autoSpaceDN w:val="0"/>
              <w:adjustRightInd w:val="0"/>
              <w:rPr>
                <w:color w:val="000000" w:themeColor="text1"/>
                <w:u w:val="single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Neue Adresse:</w:t>
            </w:r>
            <w:r w:rsidRPr="00083F72">
              <w:rPr>
                <w:color w:val="000000" w:themeColor="text1"/>
                <w:lang w:val="de-CH"/>
              </w:rPr>
              <w:tab/>
              <w:t>__________________________________________________________</w:t>
            </w:r>
          </w:p>
          <w:p w14:paraId="6F27B1EF" w14:textId="03895E90" w:rsidR="00C314A1" w:rsidRPr="00083F72" w:rsidRDefault="00C314A1" w:rsidP="004322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</w:p>
          <w:p w14:paraId="10B9ADE0" w14:textId="295CFB76" w:rsidR="00295A31" w:rsidRPr="00083F72" w:rsidRDefault="00432273" w:rsidP="004322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de-CH"/>
              </w:rPr>
            </w:pPr>
            <w:r w:rsidRPr="00083F72">
              <w:rPr>
                <w:color w:val="000000" w:themeColor="text1"/>
                <w:lang w:val="de-CH"/>
              </w:rPr>
              <w:t>Hiermit bestätige ich die Korrektheit der Angaben. (Bitte von allen Mietparteien unterzeichnen lassen)</w:t>
            </w:r>
          </w:p>
        </w:tc>
      </w:tr>
    </w:tbl>
    <w:p w14:paraId="2619BD64" w14:textId="4F44C823" w:rsidR="00437BD4" w:rsidRPr="005311C6" w:rsidRDefault="00437BD4" w:rsidP="005178DB">
      <w:pPr>
        <w:widowControl w:val="0"/>
        <w:autoSpaceDE w:val="0"/>
        <w:autoSpaceDN w:val="0"/>
        <w:adjustRightInd w:val="0"/>
        <w:rPr>
          <w:lang w:val="de-CH"/>
        </w:rPr>
      </w:pPr>
    </w:p>
    <w:p w14:paraId="6B21EACE" w14:textId="434EE6DE" w:rsidR="00C314A1" w:rsidRDefault="00437BD4" w:rsidP="00BD464C">
      <w:pPr>
        <w:widowControl w:val="0"/>
        <w:tabs>
          <w:tab w:val="left" w:pos="4680"/>
        </w:tabs>
        <w:autoSpaceDE w:val="0"/>
        <w:autoSpaceDN w:val="0"/>
        <w:adjustRightInd w:val="0"/>
        <w:rPr>
          <w:lang w:val="de-CH"/>
        </w:rPr>
      </w:pPr>
      <w:r w:rsidRPr="005311C6">
        <w:t>Ort/Datum:</w:t>
      </w:r>
      <w:r w:rsidRPr="005311C6">
        <w:tab/>
      </w:r>
      <w:proofErr w:type="spellStart"/>
      <w:proofErr w:type="gramStart"/>
      <w:r w:rsidR="000D56A4">
        <w:t>Unterschrift</w:t>
      </w:r>
      <w:proofErr w:type="spellEnd"/>
      <w:r w:rsidR="00505B2E" w:rsidRPr="005311C6">
        <w:t>(</w:t>
      </w:r>
      <w:proofErr w:type="spellStart"/>
      <w:proofErr w:type="gramEnd"/>
      <w:r w:rsidR="00CA0C7E" w:rsidRPr="005311C6">
        <w:t>en</w:t>
      </w:r>
      <w:proofErr w:type="spellEnd"/>
      <w:r w:rsidR="00524CF1" w:rsidRPr="005311C6">
        <w:t>)</w:t>
      </w:r>
      <w:r w:rsidRPr="005311C6">
        <w:t>:</w:t>
      </w:r>
      <w:r w:rsidR="00BD464C" w:rsidRPr="005311C6">
        <w:br/>
      </w:r>
      <w:r w:rsidR="00CA0C7E" w:rsidRPr="005311C6">
        <w:rPr>
          <w:lang w:val="de-CH"/>
        </w:rPr>
        <w:t>___</w:t>
      </w:r>
      <w:r w:rsidR="000C3183" w:rsidRPr="005311C6">
        <w:rPr>
          <w:lang w:val="de-CH"/>
        </w:rPr>
        <w:t>____________________________________________________________________</w:t>
      </w:r>
      <w:r w:rsidR="00CA0C7E" w:rsidRPr="005311C6">
        <w:rPr>
          <w:lang w:val="de-CH"/>
        </w:rPr>
        <w:t>___</w:t>
      </w:r>
      <w:r w:rsidR="000C3183" w:rsidRPr="005311C6">
        <w:rPr>
          <w:lang w:val="de-CH"/>
        </w:rPr>
        <w:t>________</w:t>
      </w:r>
      <w:r w:rsidR="00CA0C7E" w:rsidRPr="005311C6">
        <w:rPr>
          <w:lang w:val="de-CH"/>
        </w:rPr>
        <w:t>__</w:t>
      </w:r>
    </w:p>
    <w:sectPr w:rsidR="00C314A1" w:rsidSect="00BD464C">
      <w:headerReference w:type="default" r:id="rId10"/>
      <w:pgSz w:w="12240" w:h="15840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FDEF7" w14:textId="77777777" w:rsidR="005178DB" w:rsidRDefault="005178DB">
      <w:r>
        <w:separator/>
      </w:r>
    </w:p>
  </w:endnote>
  <w:endnote w:type="continuationSeparator" w:id="0">
    <w:p w14:paraId="4D0E9153" w14:textId="77777777" w:rsidR="005178DB" w:rsidRDefault="0051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terthur">
    <w:panose1 w:val="020B0603020204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terthur Logo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2A6FE" w14:textId="77777777" w:rsidR="005178DB" w:rsidRDefault="005178DB">
      <w:r>
        <w:separator/>
      </w:r>
    </w:p>
  </w:footnote>
  <w:footnote w:type="continuationSeparator" w:id="0">
    <w:p w14:paraId="5EA094D4" w14:textId="77777777" w:rsidR="005178DB" w:rsidRDefault="0051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FAC4" w14:textId="77777777" w:rsidR="000D56A4" w:rsidRDefault="000D56A4" w:rsidP="000D56A4">
    <w:pPr>
      <w:pStyle w:val="CommentText"/>
      <w:tabs>
        <w:tab w:val="left" w:pos="6237"/>
      </w:tabs>
      <w:rPr>
        <w:rFonts w:ascii="Winterthur Logo" w:hAnsi="Winterthur Logo"/>
        <w:sz w:val="48"/>
      </w:rPr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1FC8DE03" wp14:editId="77F9E464">
          <wp:simplePos x="0" y="0"/>
          <wp:positionH relativeFrom="column">
            <wp:posOffset>-344805</wp:posOffset>
          </wp:positionH>
          <wp:positionV relativeFrom="paragraph">
            <wp:posOffset>12065</wp:posOffset>
          </wp:positionV>
          <wp:extent cx="1424305" cy="304800"/>
          <wp:effectExtent l="0" t="0" r="4445" b="0"/>
          <wp:wrapTight wrapText="bothSides">
            <wp:wrapPolygon edited="0">
              <wp:start x="0" y="0"/>
              <wp:lineTo x="0" y="20250"/>
              <wp:lineTo x="21379" y="20250"/>
              <wp:lineTo x="213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1f_Graustufen_neutr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Winterthur Logo" w:hAnsi="Winterthur Logo"/>
        <w:sz w:val="48"/>
      </w:rPr>
      <w:tab/>
    </w:r>
  </w:p>
  <w:p w14:paraId="43D7573D" w14:textId="77777777" w:rsidR="000D56A4" w:rsidRPr="000D56A4" w:rsidRDefault="000D56A4" w:rsidP="000D5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943"/>
    <w:multiLevelType w:val="hybridMultilevel"/>
    <w:tmpl w:val="4F9EE9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F7"/>
    <w:multiLevelType w:val="hybridMultilevel"/>
    <w:tmpl w:val="4F9EE9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144D"/>
    <w:multiLevelType w:val="multilevel"/>
    <w:tmpl w:val="A17A4E6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3575E6"/>
    <w:multiLevelType w:val="hybridMultilevel"/>
    <w:tmpl w:val="4F9EE9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65FA"/>
    <w:multiLevelType w:val="hybridMultilevel"/>
    <w:tmpl w:val="ED322AD6"/>
    <w:lvl w:ilvl="0" w:tplc="49DC10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3D0F"/>
    <w:multiLevelType w:val="hybridMultilevel"/>
    <w:tmpl w:val="4F9EE9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10AC9"/>
    <w:multiLevelType w:val="hybridMultilevel"/>
    <w:tmpl w:val="E6561382"/>
    <w:lvl w:ilvl="0" w:tplc="49DC10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50EA"/>
    <w:multiLevelType w:val="hybridMultilevel"/>
    <w:tmpl w:val="154A20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901"/>
    <w:multiLevelType w:val="hybridMultilevel"/>
    <w:tmpl w:val="4F9EE9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4C0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B0F3B14"/>
    <w:multiLevelType w:val="hybridMultilevel"/>
    <w:tmpl w:val="679AF4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D4"/>
    <w:rsid w:val="00032593"/>
    <w:rsid w:val="00083F72"/>
    <w:rsid w:val="000C3183"/>
    <w:rsid w:val="000D1972"/>
    <w:rsid w:val="000D56A4"/>
    <w:rsid w:val="000F4144"/>
    <w:rsid w:val="00114897"/>
    <w:rsid w:val="00125996"/>
    <w:rsid w:val="00156FFA"/>
    <w:rsid w:val="001B1E9E"/>
    <w:rsid w:val="00295A31"/>
    <w:rsid w:val="0038137B"/>
    <w:rsid w:val="003B454D"/>
    <w:rsid w:val="00401C1F"/>
    <w:rsid w:val="00432273"/>
    <w:rsid w:val="00437BD4"/>
    <w:rsid w:val="004C1D5B"/>
    <w:rsid w:val="00505B2E"/>
    <w:rsid w:val="005178DB"/>
    <w:rsid w:val="00524CF1"/>
    <w:rsid w:val="005311C6"/>
    <w:rsid w:val="00592CA4"/>
    <w:rsid w:val="005A7969"/>
    <w:rsid w:val="005B161D"/>
    <w:rsid w:val="00682921"/>
    <w:rsid w:val="006D280B"/>
    <w:rsid w:val="00757A0D"/>
    <w:rsid w:val="008D05BA"/>
    <w:rsid w:val="009A5B01"/>
    <w:rsid w:val="009D6C92"/>
    <w:rsid w:val="00A67D2B"/>
    <w:rsid w:val="00A9075C"/>
    <w:rsid w:val="00AA7F49"/>
    <w:rsid w:val="00B0057C"/>
    <w:rsid w:val="00B6709D"/>
    <w:rsid w:val="00BD464C"/>
    <w:rsid w:val="00C06574"/>
    <w:rsid w:val="00C275CA"/>
    <w:rsid w:val="00C314A1"/>
    <w:rsid w:val="00C843EA"/>
    <w:rsid w:val="00CA0C7E"/>
    <w:rsid w:val="00CD0599"/>
    <w:rsid w:val="00DB5B64"/>
    <w:rsid w:val="00DB60D5"/>
    <w:rsid w:val="00E13802"/>
    <w:rsid w:val="00E7657B"/>
    <w:rsid w:val="00EE74F6"/>
    <w:rsid w:val="00F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ADAF5E1"/>
  <w15:docId w15:val="{0C572F00-AB3B-4DD2-A577-DFC98E6B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B64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B5B64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600" w:after="360"/>
      <w:outlineLvl w:val="0"/>
    </w:pPr>
    <w:rPr>
      <w:rFonts w:cs="Arial"/>
      <w:b/>
      <w:bCs/>
      <w:kern w:val="32"/>
      <w:szCs w:val="20"/>
    </w:rPr>
  </w:style>
  <w:style w:type="paragraph" w:styleId="Heading2">
    <w:name w:val="heading 2"/>
    <w:basedOn w:val="Normal"/>
    <w:next w:val="Normal"/>
    <w:qFormat/>
    <w:rsid w:val="00DB5B64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600" w:after="360"/>
      <w:outlineLvl w:val="1"/>
    </w:pPr>
    <w:rPr>
      <w:rFonts w:cs="Arial"/>
      <w:b/>
      <w:bCs/>
      <w:iCs/>
      <w:szCs w:val="20"/>
    </w:rPr>
  </w:style>
  <w:style w:type="paragraph" w:styleId="Heading3">
    <w:name w:val="heading 3"/>
    <w:basedOn w:val="Normal"/>
    <w:next w:val="Normal"/>
    <w:qFormat/>
    <w:rsid w:val="00DB5B6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B5B6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5B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5B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B5B64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DB5B64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DB5B6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B6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B5B64"/>
    <w:pPr>
      <w:spacing w:before="100" w:beforeAutospacing="1" w:after="100" w:afterAutospacing="1"/>
    </w:pPr>
    <w:rPr>
      <w:sz w:val="24"/>
    </w:rPr>
  </w:style>
  <w:style w:type="character" w:styleId="PageNumber">
    <w:name w:val="page number"/>
    <w:basedOn w:val="DefaultParagraphFont"/>
    <w:rsid w:val="00DB5B64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rPr>
      <w:rFonts w:ascii="Winterthur" w:hAnsi="Winterthur"/>
      <w:szCs w:val="20"/>
      <w:lang w:val="de-CH"/>
    </w:rPr>
  </w:style>
  <w:style w:type="character" w:styleId="CommentReference">
    <w:name w:val="annotation reference"/>
    <w:basedOn w:val="DefaultParagraphFont"/>
    <w:semiHidden/>
    <w:unhideWhenUsed/>
    <w:rsid w:val="005178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78DB"/>
    <w:rPr>
      <w:rFonts w:ascii="Arial" w:hAnsi="Arial"/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178DB"/>
    <w:rPr>
      <w:rFonts w:ascii="Winterthur" w:hAnsi="Winterthur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178D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17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78D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432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1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5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M_PROD\Vorlagen\Beilag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4EA57A4E8744FCB01F981BD657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CC60-7D31-4730-A61E-C23120DED877}"/>
      </w:docPartPr>
      <w:docPartBody>
        <w:p w:rsidR="00000000" w:rsidRDefault="00CE1F89" w:rsidP="00CE1F89">
          <w:pPr>
            <w:pStyle w:val="A74EA57A4E8744FCB01F981BD6575013"/>
          </w:pPr>
          <w:r>
            <w:rPr>
              <w:rStyle w:val="PlaceholderText"/>
            </w:rPr>
            <w:t>Vollständiger Name</w:t>
          </w:r>
        </w:p>
      </w:docPartBody>
    </w:docPart>
    <w:docPart>
      <w:docPartPr>
        <w:name w:val="859D7CA42C57487481FBEF44896A8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BD75-B2BB-450A-A02F-3E03E3D737BC}"/>
      </w:docPartPr>
      <w:docPartBody>
        <w:p w:rsidR="00000000" w:rsidRDefault="00CE1F89" w:rsidP="00CE1F89">
          <w:pPr>
            <w:pStyle w:val="859D7CA42C57487481FBEF44896A8434"/>
          </w:pPr>
          <w:r>
            <w:rPr>
              <w:rStyle w:val="PlaceholderText"/>
            </w:rPr>
            <w:t>Strasse, Hausnummer</w:t>
          </w:r>
        </w:p>
      </w:docPartBody>
    </w:docPart>
    <w:docPart>
      <w:docPartPr>
        <w:name w:val="823C7CF16ECA408383CB1EE8434C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612B-6642-4709-8DE6-4143CB8A0F9A}"/>
      </w:docPartPr>
      <w:docPartBody>
        <w:p w:rsidR="00000000" w:rsidRDefault="00CE1F89" w:rsidP="00CE1F89">
          <w:pPr>
            <w:pStyle w:val="823C7CF16ECA408383CB1EE8434C3BFF"/>
          </w:pPr>
          <w:r>
            <w:rPr>
              <w:rStyle w:val="PlaceholderText"/>
            </w:rPr>
            <w:t>PLZ, Ort</w:t>
          </w:r>
        </w:p>
      </w:docPartBody>
    </w:docPart>
    <w:docPart>
      <w:docPartPr>
        <w:name w:val="DC68D6525925457DA16BA67D7298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B797-BCD1-423D-9630-55FE623E0B7C}"/>
      </w:docPartPr>
      <w:docPartBody>
        <w:p w:rsidR="00000000" w:rsidRDefault="00CE1F89" w:rsidP="00CE1F89">
          <w:pPr>
            <w:pStyle w:val="DC68D6525925457DA16BA67D72987F0B"/>
          </w:pPr>
          <w:r>
            <w:rPr>
              <w:rStyle w:val="PlaceholderText"/>
            </w:rPr>
            <w:t>Adresse Filiale</w:t>
          </w:r>
        </w:p>
      </w:docPartBody>
    </w:docPart>
    <w:docPart>
      <w:docPartPr>
        <w:name w:val="8CA07D1D539B4E68AE78BCC76E21A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221E-6517-4F4A-A7ED-68798BA6E163}"/>
      </w:docPartPr>
      <w:docPartBody>
        <w:p w:rsidR="00000000" w:rsidRDefault="00CE1F89" w:rsidP="00CE1F89">
          <w:pPr>
            <w:pStyle w:val="8CA07D1D539B4E68AE78BCC76E21A31E"/>
          </w:pPr>
          <w:r>
            <w:rPr>
              <w:rStyle w:val="PlaceholderText"/>
            </w:rPr>
            <w:t>PLZ, Ort</w:t>
          </w:r>
        </w:p>
      </w:docPartBody>
    </w:docPart>
    <w:docPart>
      <w:docPartPr>
        <w:name w:val="6FC29652385E44818C2056A0BAFF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59CA-2736-4DEB-9F8D-001C6B26C328}"/>
      </w:docPartPr>
      <w:docPartBody>
        <w:p w:rsidR="00000000" w:rsidRDefault="00CE1F89" w:rsidP="00CE1F89">
          <w:pPr>
            <w:pStyle w:val="6FC29652385E44818C2056A0BAFFC150"/>
          </w:pPr>
          <w:r>
            <w:rPr>
              <w:rStyle w:val="PlaceholderText"/>
            </w:rPr>
            <w:t>Ort, Datum</w:t>
          </w:r>
        </w:p>
      </w:docPartBody>
    </w:docPart>
    <w:docPart>
      <w:docPartPr>
        <w:name w:val="D954DC69978540368F4F8713F9E0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873ED-FB31-4E4C-90DE-F68C16D0B241}"/>
      </w:docPartPr>
      <w:docPartBody>
        <w:p w:rsidR="00000000" w:rsidRDefault="00CE1F89" w:rsidP="00CE1F89">
          <w:pPr>
            <w:pStyle w:val="D954DC69978540368F4F8713F9E029CA"/>
          </w:pPr>
          <w:r>
            <w:rPr>
              <w:rStyle w:val="PlaceholderText"/>
            </w:rPr>
            <w:t>Mietobjekte; z.B. Wohnung samt Garage und weitere im Mietvertrag enthaltene Räumlichkeiten</w:t>
          </w:r>
        </w:p>
      </w:docPartBody>
    </w:docPart>
    <w:docPart>
      <w:docPartPr>
        <w:name w:val="EAE29991CDCC4CC4A4C40E0AFF06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C9B8-B32C-4BA3-A041-CDB65B50D12D}"/>
      </w:docPartPr>
      <w:docPartBody>
        <w:p w:rsidR="00000000" w:rsidRDefault="00CE1F89" w:rsidP="00CE1F89">
          <w:pPr>
            <w:pStyle w:val="EAE29991CDCC4CC4A4C40E0AFF064081"/>
          </w:pPr>
          <w:r>
            <w:rPr>
              <w:rStyle w:val="PlaceholderText"/>
            </w:rPr>
            <w:t>Adresse</w:t>
          </w:r>
        </w:p>
      </w:docPartBody>
    </w:docPart>
    <w:docPart>
      <w:docPartPr>
        <w:name w:val="C1E854A4104042A7943A836A8CD5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6056-EBDF-4EC3-977E-9F231A5F7F3E}"/>
      </w:docPartPr>
      <w:docPartBody>
        <w:p w:rsidR="00000000" w:rsidRDefault="00CE1F89" w:rsidP="00CE1F89">
          <w:pPr>
            <w:pStyle w:val="C1E854A4104042A7943A836A8CD54C0A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262DF4209C19467288C76C58901A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C7EE-7B77-4C87-AFF5-EC73CF259676}"/>
      </w:docPartPr>
      <w:docPartBody>
        <w:p w:rsidR="00000000" w:rsidRDefault="00CE1F89" w:rsidP="00CE1F89">
          <w:pPr>
            <w:pStyle w:val="262DF4209C19467288C76C58901A094D"/>
          </w:pPr>
          <w:r>
            <w:rPr>
              <w:rStyle w:val="PlaceholderText"/>
            </w:rPr>
            <w:t>Grund; z.B. Wegzug ins Ausland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terthur">
    <w:panose1 w:val="020B0603020204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terthur Logo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F2"/>
    <w:rsid w:val="000137F2"/>
    <w:rsid w:val="00C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F89"/>
  </w:style>
  <w:style w:type="paragraph" w:customStyle="1" w:styleId="7C3C557767EA42F6B4F5F139DD68B595">
    <w:name w:val="7C3C557767EA42F6B4F5F139DD68B595"/>
    <w:rsid w:val="000137F2"/>
  </w:style>
  <w:style w:type="paragraph" w:customStyle="1" w:styleId="1158976E5AE241E2AB183E84D5B717F5">
    <w:name w:val="1158976E5AE241E2AB183E84D5B717F5"/>
    <w:rsid w:val="000137F2"/>
  </w:style>
  <w:style w:type="paragraph" w:customStyle="1" w:styleId="C8B3661E3BA547B593103A108533B434">
    <w:name w:val="C8B3661E3BA547B593103A108533B434"/>
    <w:rsid w:val="000137F2"/>
  </w:style>
  <w:style w:type="paragraph" w:customStyle="1" w:styleId="04EDEF2DF2114950B1B7ED46F70B3E0C">
    <w:name w:val="04EDEF2DF2114950B1B7ED46F70B3E0C"/>
    <w:rsid w:val="000137F2"/>
  </w:style>
  <w:style w:type="paragraph" w:customStyle="1" w:styleId="4C1B2E1824834CC6978BF02E1AB8C49C">
    <w:name w:val="4C1B2E1824834CC6978BF02E1AB8C49C"/>
    <w:rsid w:val="000137F2"/>
  </w:style>
  <w:style w:type="paragraph" w:customStyle="1" w:styleId="5A1CFB42A2F844EDACD7E8B27597E24E">
    <w:name w:val="5A1CFB42A2F844EDACD7E8B27597E24E"/>
    <w:rsid w:val="000137F2"/>
  </w:style>
  <w:style w:type="paragraph" w:customStyle="1" w:styleId="9E0F38806FB346D18586FB855DF19B20">
    <w:name w:val="9E0F38806FB346D18586FB855DF19B20"/>
    <w:rsid w:val="000137F2"/>
  </w:style>
  <w:style w:type="paragraph" w:customStyle="1" w:styleId="65BC086F0BE344F792296848EB4C6929">
    <w:name w:val="65BC086F0BE344F792296848EB4C6929"/>
    <w:rsid w:val="000137F2"/>
  </w:style>
  <w:style w:type="paragraph" w:customStyle="1" w:styleId="B60ADC75CBE346938C13422DC2BCC851">
    <w:name w:val="B60ADC75CBE346938C13422DC2BCC851"/>
    <w:rsid w:val="000137F2"/>
  </w:style>
  <w:style w:type="paragraph" w:customStyle="1" w:styleId="72D77FE0BCB74B109843895D10C0DFCF">
    <w:name w:val="72D77FE0BCB74B109843895D10C0DFCF"/>
    <w:rsid w:val="000137F2"/>
  </w:style>
  <w:style w:type="paragraph" w:customStyle="1" w:styleId="A74EA57A4E8744FCB01F981BD6575013">
    <w:name w:val="A74EA57A4E8744FCB01F981BD6575013"/>
    <w:rsid w:val="00CE1F89"/>
  </w:style>
  <w:style w:type="paragraph" w:customStyle="1" w:styleId="859D7CA42C57487481FBEF44896A8434">
    <w:name w:val="859D7CA42C57487481FBEF44896A8434"/>
    <w:rsid w:val="00CE1F89"/>
  </w:style>
  <w:style w:type="paragraph" w:customStyle="1" w:styleId="823C7CF16ECA408383CB1EE8434C3BFF">
    <w:name w:val="823C7CF16ECA408383CB1EE8434C3BFF"/>
    <w:rsid w:val="00CE1F89"/>
  </w:style>
  <w:style w:type="paragraph" w:customStyle="1" w:styleId="DC68D6525925457DA16BA67D72987F0B">
    <w:name w:val="DC68D6525925457DA16BA67D72987F0B"/>
    <w:rsid w:val="00CE1F89"/>
  </w:style>
  <w:style w:type="paragraph" w:customStyle="1" w:styleId="8CA07D1D539B4E68AE78BCC76E21A31E">
    <w:name w:val="8CA07D1D539B4E68AE78BCC76E21A31E"/>
    <w:rsid w:val="00CE1F89"/>
  </w:style>
  <w:style w:type="paragraph" w:customStyle="1" w:styleId="6FC29652385E44818C2056A0BAFFC150">
    <w:name w:val="6FC29652385E44818C2056A0BAFFC150"/>
    <w:rsid w:val="00CE1F89"/>
  </w:style>
  <w:style w:type="paragraph" w:customStyle="1" w:styleId="D954DC69978540368F4F8713F9E029CA">
    <w:name w:val="D954DC69978540368F4F8713F9E029CA"/>
    <w:rsid w:val="00CE1F89"/>
  </w:style>
  <w:style w:type="paragraph" w:customStyle="1" w:styleId="EAE29991CDCC4CC4A4C40E0AFF064081">
    <w:name w:val="EAE29991CDCC4CC4A4C40E0AFF064081"/>
    <w:rsid w:val="00CE1F89"/>
  </w:style>
  <w:style w:type="paragraph" w:customStyle="1" w:styleId="C1E854A4104042A7943A836A8CD54C0A">
    <w:name w:val="C1E854A4104042A7943A836A8CD54C0A"/>
    <w:rsid w:val="00CE1F89"/>
  </w:style>
  <w:style w:type="paragraph" w:customStyle="1" w:styleId="262DF4209C19467288C76C58901A094D">
    <w:name w:val="262DF4209C19467288C76C58901A094D"/>
    <w:rsid w:val="00CE1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D5AD70EC90C4CB9AE950A4FC1AFD7" ma:contentTypeVersion="13" ma:contentTypeDescription="Ein neues Dokument erstellen." ma:contentTypeScope="" ma:versionID="26be6567508b44bfe6c7909c86d61602">
  <xsd:schema xmlns:xsd="http://www.w3.org/2001/XMLSchema" xmlns:xs="http://www.w3.org/2001/XMLSchema" xmlns:p="http://schemas.microsoft.com/office/2006/metadata/properties" xmlns:ns2="0b952ef8-9ce3-4c47-a37e-645114512a95" xmlns:ns3="bfe3ad0d-1594-4fff-9af7-025824afd55d" targetNamespace="http://schemas.microsoft.com/office/2006/metadata/properties" ma:root="true" ma:fieldsID="d1dad1a89bea7b285356e33ef5dbcace" ns2:_="" ns3:_="">
    <xsd:import namespace="0b952ef8-9ce3-4c47-a37e-645114512a95"/>
    <xsd:import namespace="bfe3ad0d-1594-4fff-9af7-025824afd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2ef8-9ce3-4c47-a37e-645114512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ad0d-1594-4fff-9af7-025824afd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CBA1B-BC23-4ACF-9871-5E534AEBC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52ef8-9ce3-4c47-a37e-645114512a95"/>
    <ds:schemaRef ds:uri="bfe3ad0d-1594-4fff-9af7-025824afd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215E-CB24-450B-B915-585C48ED5B9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e3ad0d-1594-4fff-9af7-025824afd55d"/>
    <ds:schemaRef ds:uri="0b952ef8-9ce3-4c47-a37e-645114512a9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EF2C90-E637-4B45-A62A-5684A84F7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Beilage</Template>
  <TotalTime>0</TotalTime>
  <Pages>2</Pages>
  <Words>512</Words>
  <Characters>3232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Wincasa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Bytyqi Alrik</dc:creator>
  <cp:lastModifiedBy>Flathmann Sascha</cp:lastModifiedBy>
  <cp:revision>2</cp:revision>
  <cp:lastPrinted>2021-06-04T13:55:00Z</cp:lastPrinted>
  <dcterms:created xsi:type="dcterms:W3CDTF">2021-11-25T08:54:00Z</dcterms:created>
  <dcterms:modified xsi:type="dcterms:W3CDTF">2021-11-25T08:54:00Z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0x010100321D5AD70EC90C4CB9AE950A4FC1AFD7</vt:lpwstr>
  </property>
</Properties>
</file>